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42" w:rsidRDefault="00283D42" w:rsidP="00283D42">
      <w:pPr>
        <w:rPr>
          <w:rFonts w:ascii="Arial" w:hAnsi="Arial" w:cs="Arial"/>
          <w:b/>
          <w:bCs/>
          <w:sz w:val="36"/>
          <w:szCs w:val="36"/>
        </w:rPr>
      </w:pPr>
      <w:r w:rsidRPr="00283D42">
        <w:rPr>
          <w:rFonts w:ascii="Arial" w:hAnsi="Arial" w:cs="Arial"/>
          <w:b/>
          <w:bCs/>
          <w:sz w:val="36"/>
          <w:szCs w:val="36"/>
        </w:rPr>
        <w:t>Einladung</w:t>
      </w:r>
    </w:p>
    <w:p w:rsidR="00283D42" w:rsidRPr="001A4A72" w:rsidRDefault="00283D42" w:rsidP="00283D42">
      <w:pPr>
        <w:rPr>
          <w:rFonts w:ascii="Arial" w:hAnsi="Arial" w:cs="Arial"/>
          <w:b/>
          <w:bCs/>
          <w:sz w:val="28"/>
          <w:szCs w:val="28"/>
        </w:rPr>
      </w:pPr>
      <w:r w:rsidRPr="001A4A72">
        <w:rPr>
          <w:rFonts w:ascii="Arial" w:hAnsi="Arial" w:cs="Arial"/>
          <w:b/>
          <w:bCs/>
          <w:sz w:val="28"/>
          <w:szCs w:val="28"/>
        </w:rPr>
        <w:t>Der Bürgerbus Morsbach e.V. feiert sein 15-jähriges Jubiläum</w:t>
      </w:r>
    </w:p>
    <w:p w:rsidR="00283D42" w:rsidRPr="001A4A72" w:rsidRDefault="00283D42" w:rsidP="00283D42">
      <w:pPr>
        <w:rPr>
          <w:rFonts w:ascii="Arial" w:hAnsi="Arial" w:cs="Arial"/>
          <w:sz w:val="28"/>
          <w:szCs w:val="28"/>
        </w:rPr>
      </w:pPr>
    </w:p>
    <w:p w:rsidR="001A4A7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Liebe Mitglieder, Freunde</w:t>
      </w:r>
      <w:r w:rsidR="000D41BB" w:rsidRPr="00542A37">
        <w:rPr>
          <w:rFonts w:ascii="Arial" w:hAnsi="Arial" w:cs="Arial"/>
        </w:rPr>
        <w:t>/</w:t>
      </w:r>
      <w:r w:rsidRPr="00542A37">
        <w:rPr>
          <w:rFonts w:ascii="Arial" w:hAnsi="Arial" w:cs="Arial"/>
        </w:rPr>
        <w:t>Freundinnen und Unterstützer</w:t>
      </w:r>
      <w:r w:rsidR="000D41BB" w:rsidRPr="00542A37">
        <w:rPr>
          <w:rFonts w:ascii="Arial" w:hAnsi="Arial" w:cs="Arial"/>
        </w:rPr>
        <w:t>/ Unterstützer</w:t>
      </w:r>
      <w:r w:rsidRPr="00542A37">
        <w:rPr>
          <w:rFonts w:ascii="Arial" w:hAnsi="Arial" w:cs="Arial"/>
        </w:rPr>
        <w:t xml:space="preserve">innen des Bürgerbus Morsbach e.V. </w:t>
      </w:r>
    </w:p>
    <w:p w:rsidR="00283D42" w:rsidRPr="00542A37" w:rsidRDefault="001A4A7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W</w:t>
      </w:r>
      <w:r w:rsidR="00283D42" w:rsidRPr="00542A37">
        <w:rPr>
          <w:rFonts w:ascii="Arial" w:hAnsi="Arial" w:cs="Arial"/>
        </w:rPr>
        <w:t>ir freuen uns sehr, Sie herzlich zu unserem 15-jährigen Bestehen einzuladen.</w:t>
      </w:r>
    </w:p>
    <w:p w:rsidR="00283D42" w:rsidRPr="001A4A72" w:rsidRDefault="00283D42" w:rsidP="00283D42">
      <w:pPr>
        <w:rPr>
          <w:rFonts w:ascii="Arial" w:hAnsi="Arial" w:cs="Arial"/>
          <w:sz w:val="28"/>
          <w:szCs w:val="28"/>
        </w:rPr>
      </w:pPr>
      <w:r w:rsidRPr="00542A37">
        <w:rPr>
          <w:rFonts w:ascii="Arial" w:hAnsi="Arial" w:cs="Arial"/>
        </w:rPr>
        <w:t>Gemeinsam möchten wir mit Ihnen</w:t>
      </w:r>
    </w:p>
    <w:p w:rsidR="00283D42" w:rsidRPr="001A4A72" w:rsidRDefault="00283D42" w:rsidP="00283D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4A72">
        <w:rPr>
          <w:rFonts w:ascii="Arial" w:hAnsi="Arial" w:cs="Arial"/>
          <w:b/>
          <w:bCs/>
          <w:sz w:val="28"/>
          <w:szCs w:val="28"/>
        </w:rPr>
        <w:t>am Sonntag, den 08. Juni 2025</w:t>
      </w:r>
    </w:p>
    <w:p w:rsidR="00283D42" w:rsidRPr="001A4A72" w:rsidRDefault="00283D42" w:rsidP="00283D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4A72">
        <w:rPr>
          <w:rFonts w:ascii="Arial" w:hAnsi="Arial" w:cs="Arial"/>
          <w:b/>
          <w:bCs/>
          <w:sz w:val="28"/>
          <w:szCs w:val="28"/>
        </w:rPr>
        <w:t>von 14.00 Uhr bis 18.00 Uhr</w:t>
      </w:r>
    </w:p>
    <w:p w:rsidR="00283D42" w:rsidRPr="001A4A72" w:rsidRDefault="00283D42" w:rsidP="00283D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4A72">
        <w:rPr>
          <w:rFonts w:ascii="Arial" w:hAnsi="Arial" w:cs="Arial"/>
          <w:b/>
          <w:bCs/>
          <w:sz w:val="28"/>
          <w:szCs w:val="28"/>
        </w:rPr>
        <w:t>im Kulturbahnhof Morsbach,</w:t>
      </w:r>
    </w:p>
    <w:p w:rsidR="00283D42" w:rsidRPr="001A4A72" w:rsidRDefault="00283D42" w:rsidP="00283D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4A72">
        <w:rPr>
          <w:rFonts w:ascii="Arial" w:hAnsi="Arial" w:cs="Arial"/>
          <w:b/>
          <w:bCs/>
          <w:sz w:val="28"/>
          <w:szCs w:val="28"/>
        </w:rPr>
        <w:t>Bahnhofstraße 40, 51597 Morsbach</w:t>
      </w:r>
    </w:p>
    <w:p w:rsidR="00542A37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auf die vergangenen Jahre zurückblicken, die Erfolge feiern und uns bei all‘ jenen bedanken, die unseren Verein unterstützen.</w:t>
      </w:r>
    </w:p>
    <w:p w:rsidR="00283D4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Freuen Sie sich auf ein kleines Programm mit spannenden Rückblicken, interessanten Gesprächen und der Möglichkeit, sich mit anderen Mitgliedern und Freunden auszutauschen. Für das leibliche Wohl ist selbstverständlich gesorgt.</w:t>
      </w:r>
    </w:p>
    <w:p w:rsidR="00283D42" w:rsidRPr="00542A37" w:rsidRDefault="00283D42" w:rsidP="00283D42">
      <w:pPr>
        <w:rPr>
          <w:rFonts w:ascii="Arial" w:hAnsi="Arial" w:cs="Arial"/>
        </w:rPr>
      </w:pPr>
    </w:p>
    <w:p w:rsidR="00283D4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Zu Gunsten des Bürgerbus Vereins Morsbach wird eine Tombola mit interessanten Preisen (1.Preis ein Gartengrill Wert ca.500,-€) durchgeführt. Lose zum Preis</w:t>
      </w:r>
      <w:r w:rsidR="001A4A72" w:rsidRPr="00542A37">
        <w:rPr>
          <w:rFonts w:ascii="Arial" w:hAnsi="Arial" w:cs="Arial"/>
        </w:rPr>
        <w:t xml:space="preserve"> </w:t>
      </w:r>
      <w:r w:rsidRPr="00542A37">
        <w:rPr>
          <w:rFonts w:ascii="Arial" w:hAnsi="Arial" w:cs="Arial"/>
        </w:rPr>
        <w:t>von 1,-€ können ab sofort bei jedem Bürgerbusfahrer erworben werden</w:t>
      </w:r>
      <w:r w:rsidR="001A4A72" w:rsidRPr="00542A37">
        <w:rPr>
          <w:rFonts w:ascii="Arial" w:hAnsi="Arial" w:cs="Arial"/>
        </w:rPr>
        <w:t>.</w:t>
      </w:r>
    </w:p>
    <w:p w:rsidR="00542A37" w:rsidRDefault="00542A37" w:rsidP="00542A37">
      <w:pPr>
        <w:rPr>
          <w:rFonts w:ascii="Arial" w:hAnsi="Arial" w:cs="Arial"/>
        </w:rPr>
      </w:pPr>
    </w:p>
    <w:p w:rsidR="001A4A72" w:rsidRPr="00542A37" w:rsidRDefault="00283D42" w:rsidP="00542A37">
      <w:pPr>
        <w:rPr>
          <w:rFonts w:ascii="Arial" w:hAnsi="Arial" w:cs="Arial"/>
        </w:rPr>
      </w:pPr>
      <w:r w:rsidRPr="00542A37">
        <w:rPr>
          <w:rFonts w:ascii="Arial" w:hAnsi="Arial" w:cs="Arial"/>
        </w:rPr>
        <w:t xml:space="preserve">Bitte bestätigen Sie Ihre Teilnahme bis zum </w:t>
      </w:r>
      <w:r w:rsidR="00624727">
        <w:rPr>
          <w:rFonts w:ascii="Arial" w:hAnsi="Arial" w:cs="Arial"/>
        </w:rPr>
        <w:t>26.4</w:t>
      </w:r>
      <w:r w:rsidRPr="00542A37">
        <w:rPr>
          <w:rFonts w:ascii="Arial" w:hAnsi="Arial" w:cs="Arial"/>
        </w:rPr>
        <w:t>.2025 unter</w:t>
      </w:r>
      <w:r w:rsidR="001A4A72" w:rsidRPr="00542A37">
        <w:rPr>
          <w:rFonts w:ascii="Arial" w:hAnsi="Arial" w:cs="Arial"/>
        </w:rPr>
        <w:t>:</w:t>
      </w:r>
    </w:p>
    <w:p w:rsidR="001A4A72" w:rsidRDefault="0053261F" w:rsidP="00542A37">
      <w:pPr>
        <w:jc w:val="center"/>
        <w:rPr>
          <w:rFonts w:ascii="Arial" w:hAnsi="Arial" w:cs="Arial"/>
          <w:sz w:val="28"/>
          <w:szCs w:val="28"/>
        </w:rPr>
      </w:pPr>
      <w:hyperlink r:id="rId8" w:history="1">
        <w:r w:rsidR="001A4A72" w:rsidRPr="00542A37">
          <w:rPr>
            <w:rStyle w:val="Hyperlink"/>
            <w:rFonts w:ascii="Arial" w:hAnsi="Arial" w:cs="Arial"/>
          </w:rPr>
          <w:t>info@b-bus-morsbach.de</w:t>
        </w:r>
      </w:hyperlink>
    </w:p>
    <w:p w:rsidR="00542A37" w:rsidRDefault="00542A37" w:rsidP="00283D42">
      <w:pPr>
        <w:rPr>
          <w:rFonts w:ascii="Arial" w:hAnsi="Arial" w:cs="Arial"/>
        </w:rPr>
      </w:pPr>
    </w:p>
    <w:p w:rsidR="00283D4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>Wir freuen uns darauf, diesen besonderen Tag mit Ihnen zu feiern und verbleiben</w:t>
      </w:r>
    </w:p>
    <w:p w:rsidR="00283D4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 xml:space="preserve">mit </w:t>
      </w:r>
      <w:r w:rsidR="001A4A72" w:rsidRPr="00542A37">
        <w:rPr>
          <w:rFonts w:ascii="Arial" w:hAnsi="Arial" w:cs="Arial"/>
        </w:rPr>
        <w:t>freundlichen</w:t>
      </w:r>
      <w:r w:rsidRPr="00542A37">
        <w:rPr>
          <w:rFonts w:ascii="Arial" w:hAnsi="Arial" w:cs="Arial"/>
        </w:rPr>
        <w:t xml:space="preserve"> Grüßen</w:t>
      </w:r>
    </w:p>
    <w:p w:rsidR="006F3E1F" w:rsidRDefault="006F3E1F" w:rsidP="00283D42">
      <w:pPr>
        <w:rPr>
          <w:rFonts w:ascii="Arial" w:hAnsi="Arial" w:cs="Arial"/>
        </w:rPr>
      </w:pPr>
    </w:p>
    <w:p w:rsidR="00283D42" w:rsidRPr="00542A37" w:rsidRDefault="00283D42" w:rsidP="00283D42">
      <w:pPr>
        <w:rPr>
          <w:rFonts w:ascii="Arial" w:hAnsi="Arial" w:cs="Arial"/>
        </w:rPr>
      </w:pPr>
      <w:r w:rsidRPr="00542A37">
        <w:rPr>
          <w:rFonts w:ascii="Arial" w:hAnsi="Arial" w:cs="Arial"/>
        </w:rPr>
        <w:t xml:space="preserve">Josef </w:t>
      </w:r>
      <w:proofErr w:type="spellStart"/>
      <w:r w:rsidRPr="00542A37">
        <w:rPr>
          <w:rFonts w:ascii="Arial" w:hAnsi="Arial" w:cs="Arial"/>
        </w:rPr>
        <w:t>Zielenbach</w:t>
      </w:r>
      <w:proofErr w:type="spellEnd"/>
      <w:r w:rsidRPr="00542A37">
        <w:rPr>
          <w:rFonts w:ascii="Arial" w:hAnsi="Arial" w:cs="Arial"/>
        </w:rPr>
        <w:tab/>
      </w:r>
      <w:r w:rsidRPr="00542A37">
        <w:rPr>
          <w:rFonts w:ascii="Arial" w:hAnsi="Arial" w:cs="Arial"/>
        </w:rPr>
        <w:tab/>
      </w:r>
      <w:r w:rsidRPr="00542A37">
        <w:rPr>
          <w:rFonts w:ascii="Arial" w:hAnsi="Arial" w:cs="Arial"/>
        </w:rPr>
        <w:tab/>
      </w:r>
      <w:r w:rsidRPr="00542A37">
        <w:rPr>
          <w:rFonts w:ascii="Arial" w:hAnsi="Arial" w:cs="Arial"/>
        </w:rPr>
        <w:tab/>
      </w:r>
      <w:r w:rsidRPr="00542A37">
        <w:rPr>
          <w:rFonts w:ascii="Arial" w:hAnsi="Arial" w:cs="Arial"/>
        </w:rPr>
        <w:tab/>
      </w:r>
      <w:r w:rsidRPr="00542A37">
        <w:rPr>
          <w:rFonts w:ascii="Arial" w:hAnsi="Arial" w:cs="Arial"/>
        </w:rPr>
        <w:tab/>
        <w:t xml:space="preserve">Peter </w:t>
      </w:r>
      <w:proofErr w:type="spellStart"/>
      <w:r w:rsidRPr="00542A37">
        <w:rPr>
          <w:rFonts w:ascii="Arial" w:hAnsi="Arial" w:cs="Arial"/>
        </w:rPr>
        <w:t>Ozolins</w:t>
      </w:r>
      <w:proofErr w:type="spellEnd"/>
    </w:p>
    <w:p w:rsidR="00FC00E3" w:rsidRDefault="006F3E1F" w:rsidP="00542A37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194310</wp:posOffset>
            </wp:positionV>
            <wp:extent cx="1342390" cy="4445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erschrift_jos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D42" w:rsidRPr="00542A37">
        <w:rPr>
          <w:rFonts w:ascii="Arial" w:hAnsi="Arial" w:cs="Arial"/>
        </w:rPr>
        <w:t>Vorsitzender</w:t>
      </w:r>
      <w:r w:rsidR="00283D42" w:rsidRP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ab/>
      </w:r>
      <w:r w:rsidR="00542A37">
        <w:rPr>
          <w:rFonts w:ascii="Arial" w:hAnsi="Arial" w:cs="Arial"/>
        </w:rPr>
        <w:tab/>
      </w:r>
      <w:r w:rsidR="00283D42" w:rsidRPr="00542A37">
        <w:rPr>
          <w:rFonts w:ascii="Arial" w:hAnsi="Arial" w:cs="Arial"/>
        </w:rPr>
        <w:t>Geschäftsführer</w:t>
      </w:r>
    </w:p>
    <w:p w:rsidR="00E3460C" w:rsidRDefault="006F3E1F" w:rsidP="00542A37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99060</wp:posOffset>
            </wp:positionV>
            <wp:extent cx="902208" cy="320040"/>
            <wp:effectExtent l="0" t="0" r="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erschrift_pe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BA9" w:rsidRPr="00FC00E3" w:rsidRDefault="00D10BA9" w:rsidP="00FC00E3">
      <w:pPr>
        <w:spacing w:after="120"/>
        <w:rPr>
          <w:rFonts w:ascii="Arial" w:hAnsi="Arial" w:cs="Arial"/>
        </w:rPr>
      </w:pPr>
    </w:p>
    <w:sectPr w:rsidR="00D10BA9" w:rsidRPr="00FC00E3" w:rsidSect="00941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962" w:right="1418" w:bottom="2552" w:left="1418" w:header="283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1F" w:rsidRDefault="0053261F" w:rsidP="008469FE">
      <w:r>
        <w:separator/>
      </w:r>
    </w:p>
  </w:endnote>
  <w:endnote w:type="continuationSeparator" w:id="0">
    <w:p w:rsidR="0053261F" w:rsidRDefault="0053261F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6D" w:rsidRDefault="00BD4C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CD" w:rsidRPr="009C2722" w:rsidRDefault="002C6ECD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-22769</wp:posOffset>
              </wp:positionV>
              <wp:extent cx="5855970" cy="0"/>
              <wp:effectExtent l="0" t="0" r="0" b="0"/>
              <wp:wrapNone/>
              <wp:docPr id="57" name="Gerader Verbinde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9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86B2B" id="Gerader Verbinder 57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pt,-1.8pt" to="450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" strokecolor="#4579b8 [3044]"/>
          </w:pict>
        </mc:Fallback>
      </mc:AlternateContent>
    </w:r>
    <w:r w:rsidRPr="009C2722">
      <w:rPr>
        <w:rFonts w:ascii="Arial" w:hAnsi="Arial" w:cs="Arial"/>
        <w:sz w:val="16"/>
        <w:szCs w:val="16"/>
      </w:rPr>
      <w:t>1. Vorsitzender: Josef Zielenbach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Erdinger Straße 8</w:t>
    </w:r>
    <w:r w:rsidRPr="009C2722">
      <w:rPr>
        <w:rFonts w:ascii="Arial" w:hAnsi="Arial" w:cs="Arial"/>
        <w:sz w:val="16"/>
        <w:szCs w:val="16"/>
      </w:rPr>
      <w:t>, 51597 Morsbach</w:t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  <w:t xml:space="preserve">Tel.: </w:t>
    </w:r>
    <w:r>
      <w:rPr>
        <w:rFonts w:ascii="Arial" w:hAnsi="Arial" w:cs="Arial"/>
        <w:sz w:val="16"/>
        <w:szCs w:val="16"/>
      </w:rPr>
      <w:t>015110042179</w:t>
    </w:r>
  </w:p>
  <w:p w:rsidR="002C6ECD" w:rsidRPr="009C2722" w:rsidRDefault="002C6ECD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 w:rsidRPr="009C2722">
      <w:rPr>
        <w:rFonts w:ascii="Arial" w:hAnsi="Arial" w:cs="Arial"/>
        <w:sz w:val="16"/>
        <w:szCs w:val="16"/>
      </w:rPr>
      <w:t xml:space="preserve">Kassenwart: </w:t>
    </w:r>
    <w:r>
      <w:rPr>
        <w:rFonts w:ascii="Arial" w:hAnsi="Arial" w:cs="Arial"/>
        <w:sz w:val="16"/>
        <w:szCs w:val="16"/>
      </w:rPr>
      <w:t>Dieter Weber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Morsbacher</w:t>
    </w:r>
    <w:proofErr w:type="spellEnd"/>
    <w:r>
      <w:rPr>
        <w:rFonts w:ascii="Arial" w:hAnsi="Arial" w:cs="Arial"/>
        <w:sz w:val="16"/>
        <w:szCs w:val="16"/>
      </w:rPr>
      <w:t xml:space="preserve"> Str.19,</w:t>
    </w:r>
    <w:r>
      <w:rPr>
        <w:rFonts w:ascii="Arial" w:hAnsi="Arial" w:cs="Arial"/>
        <w:sz w:val="16"/>
        <w:szCs w:val="16"/>
      </w:rPr>
      <w:tab/>
      <w:t>51597 Morsbach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 01726026820</w:t>
    </w:r>
  </w:p>
  <w:p w:rsidR="002C6ECD" w:rsidRDefault="002C6ECD" w:rsidP="00DC19FE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 w:rsidRPr="009C2722">
      <w:rPr>
        <w:rFonts w:ascii="Arial" w:hAnsi="Arial" w:cs="Arial"/>
        <w:sz w:val="16"/>
        <w:szCs w:val="16"/>
      </w:rPr>
      <w:t xml:space="preserve">Geschäftsführer: </w:t>
    </w:r>
    <w:r>
      <w:rPr>
        <w:rFonts w:ascii="Arial" w:hAnsi="Arial" w:cs="Arial"/>
        <w:sz w:val="16"/>
        <w:szCs w:val="16"/>
      </w:rPr>
      <w:t>Peter Ozolins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Schwalbenweg</w:t>
    </w:r>
    <w:r w:rsidRPr="009C2722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7</w:t>
    </w:r>
    <w:r w:rsidRPr="009C2722">
      <w:rPr>
        <w:rFonts w:ascii="Arial" w:hAnsi="Arial" w:cs="Arial"/>
        <w:sz w:val="16"/>
        <w:szCs w:val="16"/>
      </w:rPr>
      <w:t>, 51597 Morsbach</w:t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 xml:space="preserve"> 01743223743</w:t>
    </w:r>
  </w:p>
  <w:p w:rsidR="002C6ECD" w:rsidRPr="00DC19FE" w:rsidRDefault="002C6ECD" w:rsidP="00DC19FE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 w:rsidRPr="00DC19FE">
      <w:rPr>
        <w:rFonts w:ascii="Arial" w:hAnsi="Arial" w:cs="Arial"/>
        <w:sz w:val="16"/>
        <w:szCs w:val="16"/>
      </w:rPr>
      <w:t>Bankverbindung: DE25 3846 2135 1509 9990 11, BIC: GENODED1WIL</w:t>
    </w:r>
  </w:p>
  <w:p w:rsidR="002C6ECD" w:rsidRDefault="002C6ECD" w:rsidP="00DC19FE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Web.: </w:t>
    </w:r>
    <w:hyperlink r:id="rId1" w:history="1">
      <w:r w:rsidRPr="00431F91">
        <w:rPr>
          <w:rStyle w:val="Hyperlink"/>
          <w:rFonts w:ascii="Arial" w:hAnsi="Arial" w:cs="Arial"/>
          <w:sz w:val="16"/>
          <w:szCs w:val="16"/>
        </w:rPr>
        <w:t>www.b-bus-morsbach.de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E-Mail: </w:t>
    </w:r>
    <w:hyperlink r:id="rId2" w:history="1">
      <w:r w:rsidRPr="0029223F">
        <w:rPr>
          <w:rStyle w:val="Hyperlink"/>
          <w:rFonts w:ascii="Arial" w:hAnsi="Arial" w:cs="Arial"/>
          <w:sz w:val="16"/>
          <w:szCs w:val="16"/>
        </w:rPr>
        <w:t>info@b-bus-morsbach.de</w:t>
      </w:r>
    </w:hyperlink>
    <w:r>
      <w:rPr>
        <w:rFonts w:ascii="Arial" w:hAnsi="Arial" w:cs="Arial"/>
        <w:sz w:val="16"/>
        <w:szCs w:val="16"/>
      </w:rPr>
      <w:t xml:space="preserve"> </w:t>
    </w:r>
  </w:p>
  <w:p w:rsidR="002C6ECD" w:rsidRPr="000A0383" w:rsidRDefault="002C6ECD" w:rsidP="000B5340">
    <w:pPr>
      <w:jc w:val="center"/>
      <w:rPr>
        <w:rFonts w:ascii="Arial" w:hAnsi="Arial" w:cs="Arial"/>
      </w:rPr>
    </w:pPr>
    <w:r w:rsidRPr="000A0383">
      <w:rPr>
        <w:rFonts w:ascii="Arial" w:hAnsi="Arial" w:cs="Arial"/>
      </w:rPr>
      <w:t xml:space="preserve">Seite </w:t>
    </w:r>
    <w:r w:rsidRPr="000A0383">
      <w:rPr>
        <w:rFonts w:ascii="Arial" w:hAnsi="Arial" w:cs="Arial"/>
        <w:b/>
        <w:bCs/>
      </w:rPr>
      <w:fldChar w:fldCharType="begin"/>
    </w:r>
    <w:r w:rsidRPr="000A0383">
      <w:rPr>
        <w:rFonts w:ascii="Arial" w:hAnsi="Arial" w:cs="Arial"/>
        <w:b/>
        <w:bCs/>
      </w:rPr>
      <w:instrText>PAGE  \* Arabic  \* MERGEFORMAT</w:instrText>
    </w:r>
    <w:r w:rsidRPr="000A0383">
      <w:rPr>
        <w:rFonts w:ascii="Arial" w:hAnsi="Arial" w:cs="Arial"/>
        <w:b/>
        <w:bCs/>
      </w:rPr>
      <w:fldChar w:fldCharType="separate"/>
    </w:r>
    <w:r w:rsidRPr="000A0383">
      <w:rPr>
        <w:rFonts w:ascii="Arial" w:hAnsi="Arial" w:cs="Arial"/>
        <w:b/>
        <w:bCs/>
      </w:rPr>
      <w:t>1</w:t>
    </w:r>
    <w:r w:rsidRPr="000A0383">
      <w:rPr>
        <w:rFonts w:ascii="Arial" w:hAnsi="Arial" w:cs="Arial"/>
        <w:b/>
        <w:bCs/>
      </w:rPr>
      <w:fldChar w:fldCharType="end"/>
    </w:r>
    <w:r w:rsidRPr="000A0383">
      <w:rPr>
        <w:rFonts w:ascii="Arial" w:hAnsi="Arial" w:cs="Arial"/>
      </w:rPr>
      <w:t xml:space="preserve"> von </w:t>
    </w:r>
    <w:r w:rsidRPr="000A0383">
      <w:rPr>
        <w:rFonts w:ascii="Arial" w:hAnsi="Arial" w:cs="Arial"/>
        <w:b/>
        <w:bCs/>
      </w:rPr>
      <w:fldChar w:fldCharType="begin"/>
    </w:r>
    <w:r w:rsidRPr="000A0383">
      <w:rPr>
        <w:rFonts w:ascii="Arial" w:hAnsi="Arial" w:cs="Arial"/>
        <w:b/>
        <w:bCs/>
      </w:rPr>
      <w:instrText>NUMPAGES  \* Arabic  \* MERGEFORMAT</w:instrText>
    </w:r>
    <w:r w:rsidRPr="000A0383">
      <w:rPr>
        <w:rFonts w:ascii="Arial" w:hAnsi="Arial" w:cs="Arial"/>
        <w:b/>
        <w:bCs/>
      </w:rPr>
      <w:fldChar w:fldCharType="separate"/>
    </w:r>
    <w:r w:rsidRPr="000A0383">
      <w:rPr>
        <w:rFonts w:ascii="Arial" w:hAnsi="Arial" w:cs="Arial"/>
        <w:b/>
        <w:bCs/>
      </w:rPr>
      <w:t>2</w:t>
    </w:r>
    <w:r w:rsidRPr="000A0383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CD" w:rsidRPr="009C2722" w:rsidRDefault="002C6ECD" w:rsidP="00527167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6147766" wp14:editId="6A355C65">
              <wp:simplePos x="0" y="0"/>
              <wp:positionH relativeFrom="column">
                <wp:posOffset>-195943</wp:posOffset>
              </wp:positionH>
              <wp:positionV relativeFrom="paragraph">
                <wp:posOffset>-27215</wp:posOffset>
              </wp:positionV>
              <wp:extent cx="5855970" cy="0"/>
              <wp:effectExtent l="0" t="0" r="0" b="0"/>
              <wp:wrapNone/>
              <wp:docPr id="58" name="Gerader Verbinde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59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08F04" id="Gerader Verbinder 58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2.15pt" to="445.6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" strokecolor="#4579b8 [3044]"/>
          </w:pict>
        </mc:Fallback>
      </mc:AlternateContent>
    </w:r>
    <w:r w:rsidRPr="009C2722">
      <w:rPr>
        <w:rFonts w:ascii="Arial" w:hAnsi="Arial" w:cs="Arial"/>
        <w:sz w:val="16"/>
        <w:szCs w:val="16"/>
      </w:rPr>
      <w:t>1. Vorsitzender: Josef Zielenbach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Erdinger Straße </w:t>
    </w:r>
    <w:proofErr w:type="gramStart"/>
    <w:r>
      <w:rPr>
        <w:rFonts w:ascii="Arial" w:hAnsi="Arial" w:cs="Arial"/>
        <w:sz w:val="16"/>
        <w:szCs w:val="16"/>
      </w:rPr>
      <w:t>8</w:t>
    </w:r>
    <w:r w:rsidRPr="009C2722">
      <w:rPr>
        <w:rFonts w:ascii="Arial" w:hAnsi="Arial" w:cs="Arial"/>
        <w:sz w:val="16"/>
        <w:szCs w:val="16"/>
      </w:rPr>
      <w:t xml:space="preserve"> ,</w:t>
    </w:r>
    <w:proofErr w:type="gramEnd"/>
    <w:r w:rsidRPr="009C2722">
      <w:rPr>
        <w:rFonts w:ascii="Arial" w:hAnsi="Arial" w:cs="Arial"/>
        <w:sz w:val="16"/>
        <w:szCs w:val="16"/>
      </w:rPr>
      <w:t xml:space="preserve"> 51597 Morsbach</w:t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  <w:t xml:space="preserve">Tel.: </w:t>
    </w:r>
    <w:r>
      <w:rPr>
        <w:rFonts w:ascii="Arial" w:hAnsi="Arial" w:cs="Arial"/>
        <w:sz w:val="16"/>
        <w:szCs w:val="16"/>
      </w:rPr>
      <w:t>015110042179</w:t>
    </w:r>
  </w:p>
  <w:p w:rsidR="002C6ECD" w:rsidRPr="009C2722" w:rsidRDefault="002C6ECD" w:rsidP="00527167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 w:rsidRPr="009C2722">
      <w:rPr>
        <w:rFonts w:ascii="Arial" w:hAnsi="Arial" w:cs="Arial"/>
        <w:sz w:val="16"/>
        <w:szCs w:val="16"/>
      </w:rPr>
      <w:t xml:space="preserve">Kassenwart: </w:t>
    </w:r>
    <w:r>
      <w:rPr>
        <w:rFonts w:ascii="Arial" w:hAnsi="Arial" w:cs="Arial"/>
        <w:sz w:val="16"/>
        <w:szCs w:val="16"/>
      </w:rPr>
      <w:t>Dieter Weber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Morsbacher</w:t>
    </w:r>
    <w:proofErr w:type="spellEnd"/>
    <w:r>
      <w:rPr>
        <w:rFonts w:ascii="Arial" w:hAnsi="Arial" w:cs="Arial"/>
        <w:sz w:val="16"/>
        <w:szCs w:val="16"/>
      </w:rPr>
      <w:t xml:space="preserve"> Str.19,</w:t>
    </w:r>
    <w:r>
      <w:rPr>
        <w:rFonts w:ascii="Arial" w:hAnsi="Arial" w:cs="Arial"/>
        <w:sz w:val="16"/>
        <w:szCs w:val="16"/>
      </w:rPr>
      <w:tab/>
      <w:t>51597 Morsbach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 01726026820</w:t>
    </w:r>
  </w:p>
  <w:p w:rsidR="002C6ECD" w:rsidRDefault="002C6ECD" w:rsidP="00527167">
    <w:pPr>
      <w:widowControl w:val="0"/>
      <w:overflowPunct w:val="0"/>
      <w:autoSpaceDE w:val="0"/>
      <w:autoSpaceDN w:val="0"/>
      <w:adjustRightInd w:val="0"/>
      <w:spacing w:line="313" w:lineRule="auto"/>
      <w:rPr>
        <w:rFonts w:ascii="Arial" w:hAnsi="Arial" w:cs="Arial"/>
        <w:sz w:val="16"/>
        <w:szCs w:val="16"/>
      </w:rPr>
    </w:pPr>
    <w:r w:rsidRPr="009C2722">
      <w:rPr>
        <w:rFonts w:ascii="Arial" w:hAnsi="Arial" w:cs="Arial"/>
        <w:sz w:val="16"/>
        <w:szCs w:val="16"/>
      </w:rPr>
      <w:t xml:space="preserve">Geschäftsführer: </w:t>
    </w:r>
    <w:r>
      <w:rPr>
        <w:rFonts w:ascii="Arial" w:hAnsi="Arial" w:cs="Arial"/>
        <w:sz w:val="16"/>
        <w:szCs w:val="16"/>
      </w:rPr>
      <w:t>Peter Ozolins</w:t>
    </w:r>
    <w:r w:rsidRPr="009C272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Schwalbenweg</w:t>
    </w:r>
    <w:r w:rsidRPr="009C2722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7</w:t>
    </w:r>
    <w:r w:rsidRPr="009C2722">
      <w:rPr>
        <w:rFonts w:ascii="Arial" w:hAnsi="Arial" w:cs="Arial"/>
        <w:sz w:val="16"/>
        <w:szCs w:val="16"/>
      </w:rPr>
      <w:t>, 51597 Morsbach</w:t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</w:r>
    <w:r w:rsidRPr="009C2722"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 xml:space="preserve"> 01743223743</w:t>
    </w:r>
  </w:p>
  <w:p w:rsidR="002C6ECD" w:rsidRDefault="002C6ECD" w:rsidP="00533470">
    <w:pPr>
      <w:widowControl w:val="0"/>
      <w:overflowPunct w:val="0"/>
      <w:autoSpaceDE w:val="0"/>
      <w:autoSpaceDN w:val="0"/>
      <w:adjustRightInd w:val="0"/>
      <w:spacing w:line="313" w:lineRule="auto"/>
      <w:jc w:val="center"/>
      <w:rPr>
        <w:rFonts w:ascii="Arial" w:hAnsi="Arial" w:cs="Arial"/>
        <w:b/>
        <w:sz w:val="16"/>
        <w:szCs w:val="16"/>
      </w:rPr>
    </w:pPr>
  </w:p>
  <w:p w:rsidR="002C6ECD" w:rsidRPr="00533470" w:rsidRDefault="002C6ECD" w:rsidP="00533470">
    <w:pPr>
      <w:widowControl w:val="0"/>
      <w:overflowPunct w:val="0"/>
      <w:autoSpaceDE w:val="0"/>
      <w:autoSpaceDN w:val="0"/>
      <w:adjustRightInd w:val="0"/>
      <w:spacing w:line="313" w:lineRule="auto"/>
      <w:jc w:val="center"/>
      <w:rPr>
        <w:rFonts w:ascii="Arial" w:hAnsi="Arial" w:cs="Arial"/>
        <w:b/>
        <w:sz w:val="16"/>
        <w:szCs w:val="16"/>
      </w:rPr>
    </w:pPr>
    <w:r w:rsidRPr="00533470">
      <w:rPr>
        <w:rFonts w:ascii="Arial" w:hAnsi="Arial" w:cs="Arial"/>
        <w:b/>
        <w:sz w:val="16"/>
        <w:szCs w:val="16"/>
      </w:rPr>
      <w:t>Bankverbindung: DE25 3846 2135 1509 9990 11, BIC: GENODED1WIL</w:t>
    </w:r>
  </w:p>
  <w:p w:rsidR="002C6ECD" w:rsidRPr="000A0383" w:rsidRDefault="002C6ECD" w:rsidP="009D3D11">
    <w:pPr>
      <w:widowControl w:val="0"/>
      <w:overflowPunct w:val="0"/>
      <w:autoSpaceDE w:val="0"/>
      <w:autoSpaceDN w:val="0"/>
      <w:adjustRightInd w:val="0"/>
      <w:spacing w:line="313" w:lineRule="auto"/>
      <w:jc w:val="center"/>
      <w:rPr>
        <w:rFonts w:ascii="Arial" w:hAnsi="Arial" w:cs="Arial"/>
        <w:color w:val="000000" w:themeColor="text1"/>
      </w:rPr>
    </w:pPr>
    <w:r w:rsidRPr="000A0383">
      <w:rPr>
        <w:rFonts w:ascii="Arial" w:hAnsi="Arial" w:cs="Arial"/>
        <w:color w:val="000000" w:themeColor="text1"/>
      </w:rPr>
      <w:t xml:space="preserve">Seite </w:t>
    </w:r>
    <w:r w:rsidRPr="000A0383">
      <w:rPr>
        <w:rFonts w:ascii="Arial" w:hAnsi="Arial" w:cs="Arial"/>
        <w:bCs/>
        <w:color w:val="000000" w:themeColor="text1"/>
      </w:rPr>
      <w:fldChar w:fldCharType="begin"/>
    </w:r>
    <w:r w:rsidRPr="000A0383">
      <w:rPr>
        <w:rFonts w:ascii="Arial" w:hAnsi="Arial" w:cs="Arial"/>
        <w:bCs/>
        <w:color w:val="000000" w:themeColor="text1"/>
      </w:rPr>
      <w:instrText>PAGE  \* Arabic  \* MERGEFORMAT</w:instrText>
    </w:r>
    <w:r w:rsidRPr="000A0383">
      <w:rPr>
        <w:rFonts w:ascii="Arial" w:hAnsi="Arial" w:cs="Arial"/>
        <w:bCs/>
        <w:color w:val="000000" w:themeColor="text1"/>
      </w:rPr>
      <w:fldChar w:fldCharType="separate"/>
    </w:r>
    <w:r w:rsidRPr="000A0383">
      <w:rPr>
        <w:rFonts w:ascii="Arial" w:hAnsi="Arial" w:cs="Arial"/>
        <w:bCs/>
        <w:color w:val="000000" w:themeColor="text1"/>
      </w:rPr>
      <w:t>1</w:t>
    </w:r>
    <w:r w:rsidRPr="000A0383">
      <w:rPr>
        <w:rFonts w:ascii="Arial" w:hAnsi="Arial" w:cs="Arial"/>
        <w:bCs/>
        <w:color w:val="000000" w:themeColor="text1"/>
      </w:rPr>
      <w:fldChar w:fldCharType="end"/>
    </w:r>
    <w:r w:rsidRPr="000A0383">
      <w:rPr>
        <w:rFonts w:ascii="Arial" w:hAnsi="Arial" w:cs="Arial"/>
        <w:color w:val="000000" w:themeColor="text1"/>
      </w:rPr>
      <w:t xml:space="preserve"> von </w:t>
    </w:r>
    <w:r w:rsidRPr="000A0383">
      <w:rPr>
        <w:rFonts w:ascii="Arial" w:hAnsi="Arial" w:cs="Arial"/>
        <w:bCs/>
        <w:color w:val="000000" w:themeColor="text1"/>
      </w:rPr>
      <w:fldChar w:fldCharType="begin"/>
    </w:r>
    <w:r w:rsidRPr="000A0383">
      <w:rPr>
        <w:rFonts w:ascii="Arial" w:hAnsi="Arial" w:cs="Arial"/>
        <w:bCs/>
        <w:color w:val="000000" w:themeColor="text1"/>
      </w:rPr>
      <w:instrText>NUMPAGES  \* Arabic  \* MERGEFORMAT</w:instrText>
    </w:r>
    <w:r w:rsidRPr="000A0383">
      <w:rPr>
        <w:rFonts w:ascii="Arial" w:hAnsi="Arial" w:cs="Arial"/>
        <w:bCs/>
        <w:color w:val="000000" w:themeColor="text1"/>
      </w:rPr>
      <w:fldChar w:fldCharType="separate"/>
    </w:r>
    <w:r w:rsidRPr="000A0383">
      <w:rPr>
        <w:rFonts w:ascii="Arial" w:hAnsi="Arial" w:cs="Arial"/>
        <w:bCs/>
        <w:color w:val="000000" w:themeColor="text1"/>
      </w:rPr>
      <w:t>2</w:t>
    </w:r>
    <w:r w:rsidRPr="000A0383">
      <w:rPr>
        <w:rFonts w:ascii="Arial" w:hAnsi="Arial" w:cs="Arial"/>
        <w:bCs/>
        <w:color w:val="000000" w:themeColor="text1"/>
      </w:rPr>
      <w:fldChar w:fldCharType="end"/>
    </w:r>
  </w:p>
  <w:p w:rsidR="002C6ECD" w:rsidRPr="000A0383" w:rsidRDefault="002C6ECD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1F" w:rsidRDefault="0053261F" w:rsidP="008469FE">
      <w:r>
        <w:separator/>
      </w:r>
    </w:p>
  </w:footnote>
  <w:footnote w:type="continuationSeparator" w:id="0">
    <w:p w:rsidR="0053261F" w:rsidRDefault="0053261F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6D" w:rsidRDefault="00BD4C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CD" w:rsidRDefault="002C6ECD" w:rsidP="009C2722">
    <w:pPr>
      <w:pStyle w:val="Kopfzeile"/>
      <w:tabs>
        <w:tab w:val="clear" w:pos="4536"/>
        <w:tab w:val="clear" w:pos="9072"/>
        <w:tab w:val="left" w:pos="6570"/>
        <w:tab w:val="left" w:pos="7695"/>
      </w:tabs>
      <w:spacing w:before="240"/>
      <w:rPr>
        <w:sz w:val="18"/>
        <w:szCs w:val="18"/>
      </w:rPr>
    </w:pPr>
    <w:r w:rsidRPr="009C2722">
      <w:rPr>
        <w:noProof/>
        <w:sz w:val="18"/>
        <w:szCs w:val="18"/>
      </w:rPr>
      <w:drawing>
        <wp:anchor distT="0" distB="0" distL="114300" distR="114300" simplePos="0" relativeHeight="251660800" behindDoc="1" locked="1" layoutInCell="1" allowOverlap="1" wp14:anchorId="71EE0C0F" wp14:editId="319E6427">
          <wp:simplePos x="0" y="0"/>
          <wp:positionH relativeFrom="page">
            <wp:posOffset>4680585</wp:posOffset>
          </wp:positionH>
          <wp:positionV relativeFrom="page">
            <wp:posOffset>360045</wp:posOffset>
          </wp:positionV>
          <wp:extent cx="2268000" cy="1076400"/>
          <wp:effectExtent l="0" t="0" r="0" b="0"/>
          <wp:wrapTight wrapText="left">
            <wp:wrapPolygon edited="0">
              <wp:start x="0" y="0"/>
              <wp:lineTo x="0" y="16057"/>
              <wp:lineTo x="907" y="18350"/>
              <wp:lineTo x="907" y="20262"/>
              <wp:lineTo x="5807" y="21027"/>
              <wp:lineTo x="18872" y="21027"/>
              <wp:lineTo x="19779" y="21027"/>
              <wp:lineTo x="19961" y="21027"/>
              <wp:lineTo x="21412" y="17968"/>
              <wp:lineTo x="21412" y="16057"/>
              <wp:lineTo x="17965" y="12234"/>
              <wp:lineTo x="18509" y="10322"/>
              <wp:lineTo x="18146" y="8411"/>
              <wp:lineTo x="17057" y="6117"/>
              <wp:lineTo x="17239" y="4205"/>
              <wp:lineTo x="13973" y="2676"/>
              <wp:lineTo x="3992" y="0"/>
              <wp:lineTo x="0" y="0"/>
            </wp:wrapPolygon>
          </wp:wrapTight>
          <wp:docPr id="267" name="Grafik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4CE58" wp14:editId="5263A56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BEB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CE188" wp14:editId="4E8475C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48034B" id="AutoShape 9" o:spid="_x0000_s1026" type="#_x0000_t32" style="position:absolute;margin-left:0;margin-top:544.3pt;width: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p6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0k2XaQgHL26ElJc84x1/jPXPQpGiZ23RLSdr7RSoLu2WaxCDs/O&#10;B1akuCaEokpvhJRRfqnQUOLZwzSNCU5LwYIzhDnb7ipp0YGEBYq/2CJ47sOs3isWwTpO2PpieyLk&#10;2YbiUgU86AvoXKzzhvxYpIv1fD3PR/lkth7laV2PnjZVPpptsk/T+qGuqjr7GahledEJxrgK7K7b&#10;muV/tw2Xd3Pes9u+3saQvEeP8wKy1/9IOgobtDxvxU6z09ZeBYcFjcGXxxRewP0d7Psnv/oF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dclqe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4F6E6" wp14:editId="03B8F4D7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6C3F2" id="AutoShape 8" o:spid="_x0000_s1026" type="#_x0000_t32" style="position:absolute;margin-left:0;margin-top:246.6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</w:p>
  <w:p w:rsidR="002C6ECD" w:rsidRDefault="002C6ECD" w:rsidP="00FC038E">
    <w:pPr>
      <w:pStyle w:val="KeinLeerraum"/>
    </w:pPr>
  </w:p>
  <w:p w:rsidR="002C6ECD" w:rsidRDefault="002C6ECD" w:rsidP="00FC038E">
    <w:pPr>
      <w:pStyle w:val="KeinLeerraum"/>
    </w:pPr>
  </w:p>
  <w:p w:rsidR="002C6ECD" w:rsidRDefault="002C6ECD" w:rsidP="00FC038E">
    <w:pPr>
      <w:pStyle w:val="KeinLeerraum"/>
    </w:pPr>
  </w:p>
  <w:p w:rsidR="002C6ECD" w:rsidRPr="009C2722" w:rsidRDefault="002C6ECD" w:rsidP="00EF2DE6">
    <w:pPr>
      <w:pStyle w:val="KeinLeerraum"/>
      <w:tabs>
        <w:tab w:val="center" w:pos="2694"/>
      </w:tabs>
    </w:pPr>
  </w:p>
  <w:p w:rsidR="002C6ECD" w:rsidRDefault="002C6ECD">
    <w:r w:rsidRPr="005A6C3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4112" behindDoc="0" locked="1" layoutInCell="1" allowOverlap="0" wp14:anchorId="2F3D63B5" wp14:editId="6126E354">
              <wp:simplePos x="0" y="0"/>
              <wp:positionH relativeFrom="page">
                <wp:posOffset>4680585</wp:posOffset>
              </wp:positionH>
              <wp:positionV relativeFrom="page">
                <wp:posOffset>1620520</wp:posOffset>
              </wp:positionV>
              <wp:extent cx="2302510" cy="509270"/>
              <wp:effectExtent l="0" t="0" r="1270" b="5080"/>
              <wp:wrapTopAndBottom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ECD" w:rsidRPr="000C13D2" w:rsidRDefault="002C6ECD" w:rsidP="00EF2DE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Website :</w:t>
                          </w:r>
                          <w:proofErr w:type="gramEnd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0C13D2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www.b-bus-morsbach.de</w:t>
                            </w:r>
                          </w:hyperlink>
                        </w:p>
                        <w:p w:rsidR="002C6ECD" w:rsidRPr="000C13D2" w:rsidRDefault="002C6ECD" w:rsidP="00EF2DE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 :</w:t>
                          </w:r>
                          <w:proofErr w:type="gramEnd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info@b-bus-morsbach.de</w:t>
                          </w:r>
                        </w:p>
                        <w:p w:rsidR="002C6ECD" w:rsidRDefault="002C6ECD" w:rsidP="00EF2DE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D63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55pt;margin-top:127.6pt;width:181.3pt;height:40.1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" o:allowoverlap="f" stroked="f">
              <v:textbox style="mso-fit-shape-to-text:t">
                <w:txbxContent>
                  <w:p w:rsidR="002C6ECD" w:rsidRPr="000C13D2" w:rsidRDefault="002C6ECD" w:rsidP="00EF2DE6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>Website :</w:t>
                    </w:r>
                    <w:proofErr w:type="gramEnd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0C13D2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www.b-bus-morsbach.de</w:t>
                      </w:r>
                    </w:hyperlink>
                  </w:p>
                  <w:p w:rsidR="002C6ECD" w:rsidRPr="000C13D2" w:rsidRDefault="002C6ECD" w:rsidP="00EF2DE6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>E-Mail :</w:t>
                    </w:r>
                    <w:proofErr w:type="gramEnd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info@b-bus-morsbach.de</w:t>
                    </w:r>
                  </w:p>
                  <w:p w:rsidR="002C6ECD" w:rsidRDefault="002C6ECD" w:rsidP="00EF2DE6"/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CD" w:rsidRDefault="002C6ECD" w:rsidP="00B003E6">
    <w:pPr>
      <w:pStyle w:val="Kopfzeile"/>
      <w:tabs>
        <w:tab w:val="clear" w:pos="4536"/>
        <w:tab w:val="clear" w:pos="9072"/>
        <w:tab w:val="left" w:pos="6570"/>
        <w:tab w:val="left" w:pos="7695"/>
      </w:tabs>
      <w:spacing w:before="240"/>
      <w:rPr>
        <w:sz w:val="18"/>
        <w:szCs w:val="18"/>
      </w:rPr>
    </w:pPr>
    <w:r w:rsidRPr="009C2722">
      <w:rPr>
        <w:noProof/>
        <w:sz w:val="18"/>
        <w:szCs w:val="18"/>
      </w:rPr>
      <w:drawing>
        <wp:anchor distT="0" distB="0" distL="114300" distR="114300" simplePos="0" relativeHeight="251680256" behindDoc="1" locked="1" layoutInCell="1" allowOverlap="1" wp14:anchorId="3450467F" wp14:editId="06AD3827">
          <wp:simplePos x="0" y="0"/>
          <wp:positionH relativeFrom="page">
            <wp:posOffset>4680585</wp:posOffset>
          </wp:positionH>
          <wp:positionV relativeFrom="page">
            <wp:posOffset>360045</wp:posOffset>
          </wp:positionV>
          <wp:extent cx="2268000" cy="1076400"/>
          <wp:effectExtent l="0" t="0" r="0" b="0"/>
          <wp:wrapTight wrapText="left">
            <wp:wrapPolygon edited="0">
              <wp:start x="0" y="0"/>
              <wp:lineTo x="0" y="16057"/>
              <wp:lineTo x="907" y="18350"/>
              <wp:lineTo x="907" y="20262"/>
              <wp:lineTo x="5807" y="21027"/>
              <wp:lineTo x="18872" y="21027"/>
              <wp:lineTo x="19779" y="21027"/>
              <wp:lineTo x="19961" y="21027"/>
              <wp:lineTo x="21412" y="17968"/>
              <wp:lineTo x="21412" y="16057"/>
              <wp:lineTo x="17965" y="12234"/>
              <wp:lineTo x="18509" y="10322"/>
              <wp:lineTo x="18146" y="8411"/>
              <wp:lineTo x="17057" y="6117"/>
              <wp:lineTo x="17239" y="4205"/>
              <wp:lineTo x="13973" y="2676"/>
              <wp:lineTo x="3992" y="0"/>
              <wp:lineTo x="0" y="0"/>
            </wp:wrapPolygon>
          </wp:wrapTight>
          <wp:docPr id="268" name="Grafik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E4FE49E" wp14:editId="1A0260E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4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2F1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zAHgIAADw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84D7B00" wp14:editId="7F74A875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4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C7C76" id="AutoShape 9" o:spid="_x0000_s1026" type="#_x0000_t32" style="position:absolute;margin-left:0;margin-top:544.3pt;width:17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w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" strokeweight=".5pt"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96F7B34" wp14:editId="04D6468C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4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3AB7F" id="AutoShape 8" o:spid="_x0000_s1026" type="#_x0000_t32" style="position:absolute;margin-left:0;margin-top:246.65pt;width:17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O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</w:p>
  <w:p w:rsidR="002C6ECD" w:rsidRDefault="002C6ECD" w:rsidP="00B003E6">
    <w:pPr>
      <w:pStyle w:val="KeinLeerraum"/>
    </w:pPr>
  </w:p>
  <w:p w:rsidR="002C6ECD" w:rsidRDefault="002C6ECD" w:rsidP="00B003E6">
    <w:pPr>
      <w:pStyle w:val="KeinLeerraum"/>
    </w:pPr>
  </w:p>
  <w:p w:rsidR="002C6ECD" w:rsidRDefault="002C6ECD" w:rsidP="00B003E6">
    <w:pPr>
      <w:pStyle w:val="KeinLeerraum"/>
    </w:pPr>
  </w:p>
  <w:p w:rsidR="002C6ECD" w:rsidRPr="009C2722" w:rsidRDefault="002C6ECD" w:rsidP="00B003E6">
    <w:pPr>
      <w:pStyle w:val="KeinLeerraum"/>
      <w:tabs>
        <w:tab w:val="center" w:pos="2694"/>
      </w:tabs>
    </w:pPr>
    <w:r w:rsidRPr="008E6DAE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82304" behindDoc="0" locked="1" layoutInCell="1" allowOverlap="0" wp14:anchorId="2B5D155E" wp14:editId="2D098CF1">
              <wp:simplePos x="0" y="0"/>
              <wp:positionH relativeFrom="page">
                <wp:posOffset>934085</wp:posOffset>
              </wp:positionH>
              <wp:positionV relativeFrom="page">
                <wp:posOffset>1371600</wp:posOffset>
              </wp:positionV>
              <wp:extent cx="3599815" cy="1447800"/>
              <wp:effectExtent l="0" t="0" r="635" b="0"/>
              <wp:wrapNone/>
              <wp:docPr id="5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ECD" w:rsidRDefault="002C6ECD" w:rsidP="00B003E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F2D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Peter</w:t>
                          </w:r>
                          <w:r w:rsidRPr="00F23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23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Ozolins</w:t>
                          </w:r>
                          <w:proofErr w:type="spellEnd"/>
                          <w:r w:rsidRPr="00F23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Schwalbenweg 17 | 52597 Morsbach</w:t>
                          </w:r>
                        </w:p>
                        <w:p w:rsidR="002C6ECD" w:rsidRDefault="002C6ECD" w:rsidP="00B003E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D4C6D" w:rsidRPr="00424D56" w:rsidRDefault="00BD4C6D" w:rsidP="00BD4C6D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</w:p>
                        <w:p w:rsidR="002C6ECD" w:rsidRPr="00224940" w:rsidRDefault="002C6ECD" w:rsidP="00BD4C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15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55pt;margin-top:108pt;width:283.45pt;height:114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" o:allowoverlap="f" stroked="f">
              <v:textbox>
                <w:txbxContent>
                  <w:p w:rsidR="002C6ECD" w:rsidRDefault="002C6ECD" w:rsidP="00B003E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2D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Peter</w:t>
                    </w:r>
                    <w:r w:rsidRPr="00F23FD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23FD5">
                      <w:rPr>
                        <w:rFonts w:ascii="Arial" w:hAnsi="Arial" w:cs="Arial"/>
                        <w:sz w:val="16"/>
                        <w:szCs w:val="16"/>
                      </w:rPr>
                      <w:t>Ozolins</w:t>
                    </w:r>
                    <w:proofErr w:type="spellEnd"/>
                    <w:r w:rsidRPr="00F23FD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Schwalbenweg 17 | 52597 Morsbach</w:t>
                    </w:r>
                  </w:p>
                  <w:p w:rsidR="002C6ECD" w:rsidRDefault="002C6ECD" w:rsidP="00B003E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D4C6D" w:rsidRPr="00424D56" w:rsidRDefault="00BD4C6D" w:rsidP="00BD4C6D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  <w:p w:rsidR="002C6ECD" w:rsidRPr="00224940" w:rsidRDefault="002C6ECD" w:rsidP="00BD4C6D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C6ECD" w:rsidRDefault="002C6ECD" w:rsidP="00B003E6">
    <w:r w:rsidRPr="005A6C3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81280" behindDoc="0" locked="1" layoutInCell="1" allowOverlap="1" wp14:anchorId="6270D290" wp14:editId="1D4AD66D">
              <wp:simplePos x="0" y="0"/>
              <wp:positionH relativeFrom="page">
                <wp:posOffset>4680585</wp:posOffset>
              </wp:positionH>
              <wp:positionV relativeFrom="page">
                <wp:posOffset>1620520</wp:posOffset>
              </wp:positionV>
              <wp:extent cx="2302510" cy="509270"/>
              <wp:effectExtent l="0" t="0" r="1270" b="5080"/>
              <wp:wrapTopAndBottom/>
              <wp:docPr id="5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ECD" w:rsidRPr="000C13D2" w:rsidRDefault="002C6ECD" w:rsidP="00B003E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Website :</w:t>
                          </w:r>
                          <w:proofErr w:type="gramEnd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0C13D2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www.b-bus-morsbach.de</w:t>
                            </w:r>
                          </w:hyperlink>
                        </w:p>
                        <w:p w:rsidR="002C6ECD" w:rsidRPr="000C13D2" w:rsidRDefault="002C6ECD" w:rsidP="00B003E6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 :</w:t>
                          </w:r>
                          <w:proofErr w:type="gramEnd"/>
                          <w:r w:rsidRPr="000C1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info@b-bus-morsbach.de</w:t>
                          </w:r>
                        </w:p>
                        <w:p w:rsidR="002C6ECD" w:rsidRDefault="002C6ECD" w:rsidP="00B003E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70D290" id="_x0000_s1028" type="#_x0000_t202" style="position:absolute;margin-left:368.55pt;margin-top:127.6pt;width:181.3pt;height:40.1pt;z-index:25168128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" stroked="f">
              <v:textbox style="mso-fit-shape-to-text:t">
                <w:txbxContent>
                  <w:p w:rsidR="002C6ECD" w:rsidRPr="000C13D2" w:rsidRDefault="002C6ECD" w:rsidP="00B003E6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>Website :</w:t>
                    </w:r>
                    <w:proofErr w:type="gramEnd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0C13D2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www.b-bus-morsbach.de</w:t>
                      </w:r>
                    </w:hyperlink>
                  </w:p>
                  <w:p w:rsidR="002C6ECD" w:rsidRPr="000C13D2" w:rsidRDefault="002C6ECD" w:rsidP="00B003E6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>E-Mail :</w:t>
                    </w:r>
                    <w:proofErr w:type="gramEnd"/>
                    <w:r w:rsidRPr="000C13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info@b-bus-morsbach.de</w:t>
                    </w:r>
                  </w:p>
                  <w:p w:rsidR="002C6ECD" w:rsidRDefault="002C6ECD" w:rsidP="00B003E6"/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:rsidR="002C6ECD" w:rsidRPr="00B003E6" w:rsidRDefault="002C6ECD" w:rsidP="00B003E6">
    <w:pPr>
      <w:pStyle w:val="Kopfzeile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85376" behindDoc="0" locked="1" layoutInCell="1" allowOverlap="1">
              <wp:simplePos x="0" y="0"/>
              <wp:positionH relativeFrom="page">
                <wp:posOffset>5290185</wp:posOffset>
              </wp:positionH>
              <wp:positionV relativeFrom="page">
                <wp:posOffset>2061845</wp:posOffset>
              </wp:positionV>
              <wp:extent cx="1800000" cy="275590"/>
              <wp:effectExtent l="0" t="0" r="0" b="0"/>
              <wp:wrapSquare wrapText="left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ECD" w:rsidRPr="000A0383" w:rsidRDefault="002C6ECD">
                          <w:pPr>
                            <w:rPr>
                              <w:rFonts w:ascii="Arial" w:hAnsi="Arial" w:cs="Arial"/>
                            </w:rPr>
                          </w:pPr>
                          <w:r w:rsidRPr="000A0383">
                            <w:rPr>
                              <w:rFonts w:ascii="Arial" w:hAnsi="Arial" w:cs="Arial"/>
                            </w:rPr>
                            <w:t xml:space="preserve">Morsbach, </w:t>
                          </w:r>
                          <w:r w:rsidR="00D974BF">
                            <w:rPr>
                              <w:rFonts w:ascii="Arial" w:hAnsi="Arial" w:cs="Arial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</w:rPr>
                            <w:t>.5</w:t>
                          </w:r>
                          <w:r w:rsidRPr="00283D42">
                            <w:rPr>
                              <w:rFonts w:ascii="Arial" w:hAnsi="Arial" w:cs="Arial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416.55pt;margin-top:162.35pt;width:141.75pt;height:21.7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" stroked="f">
              <v:textbox style="mso-fit-shape-to-text:t">
                <w:txbxContent>
                  <w:p w:rsidR="002C6ECD" w:rsidRPr="000A0383" w:rsidRDefault="002C6ECD">
                    <w:pPr>
                      <w:rPr>
                        <w:rFonts w:ascii="Arial" w:hAnsi="Arial" w:cs="Arial"/>
                      </w:rPr>
                    </w:pPr>
                    <w:r w:rsidRPr="000A0383">
                      <w:rPr>
                        <w:rFonts w:ascii="Arial" w:hAnsi="Arial" w:cs="Arial"/>
                      </w:rPr>
                      <w:t xml:space="preserve">Morsbach, </w:t>
                    </w:r>
                    <w:r w:rsidR="00D974BF">
                      <w:rPr>
                        <w:rFonts w:ascii="Arial" w:hAnsi="Arial" w:cs="Arial"/>
                      </w:rPr>
                      <w:t>19</w:t>
                    </w:r>
                    <w:r>
                      <w:rPr>
                        <w:rFonts w:ascii="Arial" w:hAnsi="Arial" w:cs="Arial"/>
                      </w:rPr>
                      <w:t>.5</w:t>
                    </w:r>
                    <w:r w:rsidRPr="00283D42">
                      <w:rPr>
                        <w:rFonts w:ascii="Arial" w:hAnsi="Arial" w:cs="Arial"/>
                      </w:rPr>
                      <w:t>.2025</w:t>
                    </w:r>
                  </w:p>
                </w:txbxContent>
              </v:textbox>
              <w10:wrap type="square" side="lef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2pt" o:bullet="t">
        <v:imagedata r:id="rId1" o:title="li-check"/>
      </v:shape>
    </w:pict>
  </w:numPicBullet>
  <w:abstractNum w:abstractNumId="0" w15:restartNumberingAfterBreak="0">
    <w:nsid w:val="0792246A"/>
    <w:multiLevelType w:val="hybridMultilevel"/>
    <w:tmpl w:val="BF4AF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1072"/>
    <w:multiLevelType w:val="hybridMultilevel"/>
    <w:tmpl w:val="114AA754"/>
    <w:lvl w:ilvl="0" w:tplc="52EA3072">
      <w:start w:val="1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4F633EC1"/>
    <w:multiLevelType w:val="multilevel"/>
    <w:tmpl w:val="6FE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57EEB"/>
    <w:multiLevelType w:val="hybridMultilevel"/>
    <w:tmpl w:val="C088A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42"/>
    <w:rsid w:val="00013709"/>
    <w:rsid w:val="00043620"/>
    <w:rsid w:val="00050BE4"/>
    <w:rsid w:val="000A0383"/>
    <w:rsid w:val="000B5340"/>
    <w:rsid w:val="000C13D2"/>
    <w:rsid w:val="000D41BB"/>
    <w:rsid w:val="000D53D9"/>
    <w:rsid w:val="000E1292"/>
    <w:rsid w:val="000E4FCB"/>
    <w:rsid w:val="000F4935"/>
    <w:rsid w:val="0010066F"/>
    <w:rsid w:val="0011464E"/>
    <w:rsid w:val="001164C3"/>
    <w:rsid w:val="00136884"/>
    <w:rsid w:val="00147CDF"/>
    <w:rsid w:val="00150E02"/>
    <w:rsid w:val="00194EC7"/>
    <w:rsid w:val="001A4A72"/>
    <w:rsid w:val="001A6E61"/>
    <w:rsid w:val="001C3C9F"/>
    <w:rsid w:val="001F63F8"/>
    <w:rsid w:val="001F6C56"/>
    <w:rsid w:val="0020199F"/>
    <w:rsid w:val="00221692"/>
    <w:rsid w:val="002228D4"/>
    <w:rsid w:val="00224940"/>
    <w:rsid w:val="00234D45"/>
    <w:rsid w:val="00260235"/>
    <w:rsid w:val="002638A1"/>
    <w:rsid w:val="00283D42"/>
    <w:rsid w:val="002C4DFE"/>
    <w:rsid w:val="002C6ECD"/>
    <w:rsid w:val="002C78FB"/>
    <w:rsid w:val="002D7FE6"/>
    <w:rsid w:val="00375798"/>
    <w:rsid w:val="00383D34"/>
    <w:rsid w:val="003B5722"/>
    <w:rsid w:val="003C13F0"/>
    <w:rsid w:val="003C4B55"/>
    <w:rsid w:val="003E3877"/>
    <w:rsid w:val="003F289F"/>
    <w:rsid w:val="003F4570"/>
    <w:rsid w:val="00406149"/>
    <w:rsid w:val="00413508"/>
    <w:rsid w:val="0043033B"/>
    <w:rsid w:val="004437B6"/>
    <w:rsid w:val="004471F3"/>
    <w:rsid w:val="0048714F"/>
    <w:rsid w:val="004C7515"/>
    <w:rsid w:val="004D1494"/>
    <w:rsid w:val="004D1782"/>
    <w:rsid w:val="004E4E14"/>
    <w:rsid w:val="004F722E"/>
    <w:rsid w:val="004F7791"/>
    <w:rsid w:val="00527167"/>
    <w:rsid w:val="00531982"/>
    <w:rsid w:val="0053261F"/>
    <w:rsid w:val="00533470"/>
    <w:rsid w:val="005415FA"/>
    <w:rsid w:val="00542A37"/>
    <w:rsid w:val="0054761B"/>
    <w:rsid w:val="005649A0"/>
    <w:rsid w:val="00581283"/>
    <w:rsid w:val="005A27DE"/>
    <w:rsid w:val="005A6C3D"/>
    <w:rsid w:val="005B3C75"/>
    <w:rsid w:val="005D1C66"/>
    <w:rsid w:val="005D7EAE"/>
    <w:rsid w:val="005F33E0"/>
    <w:rsid w:val="005F7856"/>
    <w:rsid w:val="006118E6"/>
    <w:rsid w:val="00616BDC"/>
    <w:rsid w:val="00624727"/>
    <w:rsid w:val="00632B4E"/>
    <w:rsid w:val="006810D5"/>
    <w:rsid w:val="006F3E1F"/>
    <w:rsid w:val="007031C2"/>
    <w:rsid w:val="00737361"/>
    <w:rsid w:val="007465DC"/>
    <w:rsid w:val="007560FF"/>
    <w:rsid w:val="0080236A"/>
    <w:rsid w:val="00807EAF"/>
    <w:rsid w:val="00817D31"/>
    <w:rsid w:val="00841900"/>
    <w:rsid w:val="008469FE"/>
    <w:rsid w:val="00853F0B"/>
    <w:rsid w:val="00865077"/>
    <w:rsid w:val="00882368"/>
    <w:rsid w:val="008865FD"/>
    <w:rsid w:val="00891FF9"/>
    <w:rsid w:val="008A32F5"/>
    <w:rsid w:val="008D34D2"/>
    <w:rsid w:val="008D597A"/>
    <w:rsid w:val="008D730F"/>
    <w:rsid w:val="008E6DAE"/>
    <w:rsid w:val="0090023C"/>
    <w:rsid w:val="0094118B"/>
    <w:rsid w:val="00941829"/>
    <w:rsid w:val="0095328D"/>
    <w:rsid w:val="0095411B"/>
    <w:rsid w:val="00980094"/>
    <w:rsid w:val="009C2722"/>
    <w:rsid w:val="009C470E"/>
    <w:rsid w:val="009D3D11"/>
    <w:rsid w:val="009D5F17"/>
    <w:rsid w:val="00A002ED"/>
    <w:rsid w:val="00A33923"/>
    <w:rsid w:val="00A6438E"/>
    <w:rsid w:val="00A96F35"/>
    <w:rsid w:val="00AB786C"/>
    <w:rsid w:val="00AD7F77"/>
    <w:rsid w:val="00AE2BBD"/>
    <w:rsid w:val="00AE403A"/>
    <w:rsid w:val="00B003E6"/>
    <w:rsid w:val="00B31904"/>
    <w:rsid w:val="00B319EC"/>
    <w:rsid w:val="00B4747A"/>
    <w:rsid w:val="00B531ED"/>
    <w:rsid w:val="00B544C0"/>
    <w:rsid w:val="00B57703"/>
    <w:rsid w:val="00B66EFE"/>
    <w:rsid w:val="00BD4C6D"/>
    <w:rsid w:val="00C466A1"/>
    <w:rsid w:val="00C503F0"/>
    <w:rsid w:val="00C53BD1"/>
    <w:rsid w:val="00C57EAA"/>
    <w:rsid w:val="00CA598F"/>
    <w:rsid w:val="00CB12DD"/>
    <w:rsid w:val="00CB1BC7"/>
    <w:rsid w:val="00CB3606"/>
    <w:rsid w:val="00CC14A8"/>
    <w:rsid w:val="00CC7A00"/>
    <w:rsid w:val="00CE3878"/>
    <w:rsid w:val="00CF68CD"/>
    <w:rsid w:val="00D10BA9"/>
    <w:rsid w:val="00D22D85"/>
    <w:rsid w:val="00D267B0"/>
    <w:rsid w:val="00D40E7E"/>
    <w:rsid w:val="00D878AB"/>
    <w:rsid w:val="00D912E2"/>
    <w:rsid w:val="00D974BF"/>
    <w:rsid w:val="00DC19FE"/>
    <w:rsid w:val="00DD74CA"/>
    <w:rsid w:val="00DE6529"/>
    <w:rsid w:val="00E04C26"/>
    <w:rsid w:val="00E1714C"/>
    <w:rsid w:val="00E33861"/>
    <w:rsid w:val="00E3460C"/>
    <w:rsid w:val="00E40525"/>
    <w:rsid w:val="00E46BFE"/>
    <w:rsid w:val="00E50855"/>
    <w:rsid w:val="00E626A2"/>
    <w:rsid w:val="00E66895"/>
    <w:rsid w:val="00E860F9"/>
    <w:rsid w:val="00EB57D7"/>
    <w:rsid w:val="00EB6494"/>
    <w:rsid w:val="00EC0981"/>
    <w:rsid w:val="00EF0B6D"/>
    <w:rsid w:val="00EF2DE6"/>
    <w:rsid w:val="00EF43AB"/>
    <w:rsid w:val="00F23FD5"/>
    <w:rsid w:val="00F31FAF"/>
    <w:rsid w:val="00F37F19"/>
    <w:rsid w:val="00F7024C"/>
    <w:rsid w:val="00FC00E3"/>
    <w:rsid w:val="00FC038E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3E54F"/>
  <w15:docId w15:val="{F68D2D64-E226-4EC3-A246-6B3A116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3D42"/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  <w:rPr>
      <w:kern w:val="0"/>
      <w:sz w:val="20"/>
      <w:szCs w:val="2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  <w:rPr>
      <w:kern w:val="0"/>
      <w:sz w:val="20"/>
      <w:szCs w:val="2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nhideWhenUsed/>
    <w:rsid w:val="007031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CB"/>
    <w:rPr>
      <w:rFonts w:ascii="Tahoma" w:eastAsia="Times New Roman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810D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810D5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C2722"/>
    <w:pPr>
      <w:ind w:left="720"/>
      <w:contextualSpacing/>
    </w:pPr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19F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C038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-bus-morsbach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bus-morsbach.de" TargetMode="External"/><Relationship Id="rId1" Type="http://schemas.openxmlformats.org/officeDocument/2006/relationships/hyperlink" Target="http://www.b-bus-morsbach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-bus-morsbach.de" TargetMode="External"/><Relationship Id="rId2" Type="http://schemas.openxmlformats.org/officeDocument/2006/relationships/hyperlink" Target="http://www.b-bus-morsbach.de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-bus-morsbach.de" TargetMode="External"/><Relationship Id="rId2" Type="http://schemas.openxmlformats.org/officeDocument/2006/relationships/hyperlink" Target="http://www.b-bus-morsbach.de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enutzerdefinierte%20Office-Vorlagen\Brief-%20B-Bus-Morsbach-P_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4C49-153A-44D1-AADC-B5F068B1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 B-Bus-Morsbach-P_O.dotx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1292</CharactersWithSpaces>
  <SharedDoc>false</SharedDoc>
  <HLinks>
    <vt:vector size="18" baseType="variant"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6684806</vt:i4>
      </vt:variant>
      <vt:variant>
        <vt:i4>0</vt:i4>
      </vt:variant>
      <vt:variant>
        <vt:i4>0</vt:i4>
      </vt:variant>
      <vt:variant>
        <vt:i4>5</vt:i4>
      </vt:variant>
      <vt:variant>
        <vt:lpwstr>mailto:müller@vorlagen-ag.de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../../AppData/Cloud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2025-05-06T12:07:00Z</cp:lastPrinted>
  <dcterms:created xsi:type="dcterms:W3CDTF">2025-05-19T11:13:00Z</dcterms:created>
  <dcterms:modified xsi:type="dcterms:W3CDTF">2025-05-19T11:13:00Z</dcterms:modified>
</cp:coreProperties>
</file>